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Und Der Hass Wird Immer Größer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EEEE AAAA EEEE EEEE  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AAAA AAAA EEEE EEEE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H7H7H7H7 AAAA EEEE EEEE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Ahh, es ist wirklich kaum zu fassen, und man braucht sich ja nur umzuschaun</w:t>
        <w:br/>
        <w:t>man kann nachts nicht mit der U-Bahn fahrn, weil sie dich in die Schnauze haun</w:t>
        <w:br/>
        <w:t>es gibt Leute, die sich fürchten und sich kaum noch auf die Strasse traun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in der Nacht regiert der Mob und die Polizei, die hätte viel zu tun</w:t>
        <w:br/>
        <w:t>aber die hat selber Schiss und sie neigt dazu, sich lieber auszuruhn</w:t>
        <w:br/>
        <w:t>und man fragt sich, darf das wahr sein und man fragt sich, guter Gott, was nun?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A                                                   A                               E        E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„</w:t>
      </w:r>
      <w:r>
        <w:rPr>
          <w:rFonts w:cs="Comic Sans MS" w:ascii="Comic Sans MS" w:hAnsi="Comic Sans MS"/>
        </w:rPr>
        <w:t>nichts als Penner, nichts als Junkies“, sagen Skins und braune Nazibrut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A                                                A                            E        E</w:t>
      </w:r>
      <w:r>
        <w:rPr>
          <w:rFonts w:cs="Comic Sans MS" w:ascii="Comic Sans MS" w:hAnsi="Comic Sans MS"/>
        </w:rPr>
        <w:br/>
        <w:t>können nicht einmal gerade pissen, aber lechzen schon nach Blut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H7                                           A                                             E      E</w:t>
      </w:r>
      <w:r>
        <w:rPr>
          <w:rFonts w:cs="Comic Sans MS" w:ascii="Comic Sans MS" w:hAnsi="Comic Sans MS"/>
        </w:rPr>
        <w:br/>
        <w:t>und nun bringt man dich schon wieder, für die farbe deiner Haut glatt um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H7                                          A                                       E     E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der Hass wird immer grösser, und sie wissen nicht einmal warum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like Intro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                                          A                                                      E               E</w:t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Gesetze werden härter, die Gemeinheit schafft sich täglich neuen Raum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A                                                   A                             H7       H7</w:t>
      </w:r>
      <w:r>
        <w:rPr>
          <w:rFonts w:cs="Comic Sans MS" w:ascii="Comic Sans MS" w:hAnsi="Comic Sans MS"/>
        </w:rPr>
        <w:br/>
        <w:t>die Faschisten sind im Vormarsch und es ist wie ein böser Traum</w:t>
      </w:r>
    </w:p>
    <w:p>
      <w:pPr>
        <w:pStyle w:val="BodyText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A                                                        A                                          E            E</w:t>
      </w:r>
      <w:r>
        <w:rPr>
          <w:rFonts w:cs="Comic Sans MS" w:ascii="Comic Sans MS" w:hAnsi="Comic Sans MS"/>
        </w:rPr>
        <w:br/>
        <w:t>„unterm Hitler war es besser“, sagt so mancher und der rest schweigt stumm</w:t>
      </w:r>
    </w:p>
    <w:p>
      <w:pPr>
        <w:pStyle w:val="Body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H7                                               A                           E           E</w:t>
      </w:r>
      <w:r>
        <w:rPr>
          <w:rFonts w:cs="Comic Sans MS" w:ascii="Comic Sans MS" w:hAnsi="Comic Sans MS"/>
        </w:rPr>
        <w:br/>
        <w:t>und der Hass wird immer grösser und sie wissen nicht einmal warum</w:t>
        <w:br/>
        <w:t>und der Hass wird immer grösser und sie wissen nicht warum …</w:t>
      </w:r>
    </w:p>
    <w:p>
      <w:pPr>
        <w:pStyle w:val="Body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Instr. like Intro</w:t>
      </w:r>
    </w:p>
    <w:p>
      <w:pPr>
        <w:pStyle w:val="BodyText"/>
        <w:spacing w:before="0" w:after="120"/>
        <w:rPr/>
      </w:pPr>
      <w:r>
        <w:rPr>
          <w:rFonts w:cs="Comic Sans MS" w:ascii="Comic Sans MS" w:hAnsi="Comic Sans MS"/>
          <w:sz w:val="24"/>
          <w:szCs w:val="24"/>
        </w:rPr>
        <w:t>und der Hass wird immer grösser und sie wissen nicht einmal warum</w:t>
        <w:br/>
        <w:t xml:space="preserve">und der Hass wird immer grösser und sie wissen nicht warum --&gt;  </w:t>
      </w:r>
      <w:r>
        <w:rPr>
          <w:rFonts w:cs="Comic Sans MS" w:ascii="Comic Sans MS" w:hAnsi="Comic Sans MS"/>
          <w:color w:val="0000FF"/>
          <w:sz w:val="24"/>
          <w:szCs w:val="24"/>
        </w:rPr>
        <w:t>EEEH7  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2023-07-05T13:07:03Z</dcterms:created>
  <dc:creator/>
  <dc:description/>
  <dc:language>de-AT</dc:language>
  <cp:lastModifiedBy/>
  <cp:revision>1</cp:revision>
  <dc:subject/>
  <dc:title>mypage</dc:title>
</cp:coreProperties>
</file>